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D399B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69E7E53E" w14:textId="77777777" w:rsidR="00CD36CF" w:rsidRDefault="00CD36CF" w:rsidP="00CC1F3B">
      <w:pPr>
        <w:pStyle w:val="TitlePageSession"/>
      </w:pPr>
      <w:r>
        <w:t>20</w:t>
      </w:r>
      <w:r w:rsidR="00EC5E63">
        <w:t>2</w:t>
      </w:r>
      <w:r w:rsidR="0020151F">
        <w:t>6</w:t>
      </w:r>
      <w:r>
        <w:t xml:space="preserve"> </w:t>
      </w:r>
      <w:r w:rsidR="003C6034">
        <w:rPr>
          <w:caps w:val="0"/>
        </w:rPr>
        <w:t>REGULAR SESSION</w:t>
      </w:r>
    </w:p>
    <w:p w14:paraId="005277FC" w14:textId="3FFA6119" w:rsidR="00CD36CF" w:rsidRDefault="000818FF" w:rsidP="00CC1F3B">
      <w:pPr>
        <w:pStyle w:val="TitlePageBillPrefix"/>
      </w:pPr>
      <w:sdt>
        <w:sdtPr>
          <w:tag w:val="IntroDate"/>
          <w:id w:val="-1236936958"/>
          <w:placeholder>
            <w:docPart w:val="B4AAD1D6D21B4937A527A3153C4EC2C0"/>
          </w:placeholder>
          <w:text/>
        </w:sdtPr>
        <w:sdtEndPr/>
        <w:sdtContent>
          <w:r w:rsidR="00E86C1B">
            <w:t>ENGROSSED</w:t>
          </w:r>
        </w:sdtContent>
      </w:sdt>
    </w:p>
    <w:p w14:paraId="76D1A6B5" w14:textId="607E6745" w:rsidR="00CD36CF" w:rsidRDefault="000818FF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8389837317E740C0998E751DC79A8B71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983175C6D8B34ABC979D5E4AD4322A07"/>
          </w:placeholder>
          <w:text/>
        </w:sdtPr>
        <w:sdtEndPr/>
        <w:sdtContent>
          <w:r w:rsidR="00BD2AB8">
            <w:t>5110</w:t>
          </w:r>
        </w:sdtContent>
      </w:sdt>
    </w:p>
    <w:p w14:paraId="63F55561" w14:textId="652B016E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9BF871D6420C4FE8835A2E4A4A62DC9F"/>
          </w:placeholder>
          <w:text w:multiLine="1"/>
        </w:sdtPr>
        <w:sdtEndPr/>
        <w:sdtContent>
          <w:r w:rsidR="007E7AFE">
            <w:t>Delegate</w:t>
          </w:r>
          <w:r w:rsidR="00AD51E0">
            <w:t>s</w:t>
          </w:r>
          <w:r w:rsidR="007E7AFE">
            <w:t xml:space="preserve"> Rohrbach</w:t>
          </w:r>
          <w:r w:rsidR="00AD51E0">
            <w:t xml:space="preserve"> and Amos</w:t>
          </w:r>
        </w:sdtContent>
      </w:sdt>
    </w:p>
    <w:p w14:paraId="71EF9A2E" w14:textId="77777777" w:rsidR="00736C48" w:rsidRDefault="00CD36CF" w:rsidP="00CC1F3B">
      <w:pPr>
        <w:pStyle w:val="References"/>
        <w:sectPr w:rsidR="00736C48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>[</w:t>
      </w:r>
      <w:sdt>
        <w:sdtPr>
          <w:tag w:val="References"/>
          <w:id w:val="-1043047873"/>
          <w:placeholder>
            <w:docPart w:val="FF43D5CA8DF0465C92D7C9B7636D2163"/>
          </w:placeholder>
          <w:text w:multiLine="1"/>
        </w:sdtPr>
        <w:sdtEndPr/>
        <w:sdtContent>
          <w:r w:rsidR="00BD2AB8">
            <w:t>Introduced February 03, 2026; referred to the Committee on Education then Finance</w:t>
          </w:r>
        </w:sdtContent>
      </w:sdt>
      <w:r>
        <w:t>]</w:t>
      </w:r>
    </w:p>
    <w:p w14:paraId="55D95A8E" w14:textId="55DA18DA" w:rsidR="00E831B3" w:rsidRDefault="00E831B3" w:rsidP="00CC1F3B">
      <w:pPr>
        <w:pStyle w:val="References"/>
      </w:pPr>
    </w:p>
    <w:p w14:paraId="0E73DE25" w14:textId="1E466C10" w:rsidR="00303684" w:rsidRDefault="0000526A" w:rsidP="00736C48">
      <w:pPr>
        <w:pStyle w:val="TitleSection"/>
      </w:pPr>
      <w:r>
        <w:lastRenderedPageBreak/>
        <w:t>A BILL</w:t>
      </w:r>
      <w:r w:rsidR="007E7AFE">
        <w:t xml:space="preserve"> </w:t>
      </w:r>
      <w:r w:rsidR="007E7AFE" w:rsidRPr="0081085D">
        <w:rPr>
          <w:color w:val="auto"/>
        </w:rPr>
        <w:t>to amend and reenact §18B-10-7a of the Code of West Virginia, 1931, as amended, relating to tuition and fee waivers or adjustments for resident students and certain non-resident students; and by decreasing the eligibility age from 65 to 60 years of age or older.</w:t>
      </w:r>
    </w:p>
    <w:p w14:paraId="0E1DDBC7" w14:textId="77777777" w:rsidR="00303684" w:rsidRDefault="00303684" w:rsidP="00736C48">
      <w:pPr>
        <w:pStyle w:val="EnactingClause"/>
      </w:pPr>
      <w:r>
        <w:t>Be it enacted by the Legislature of West Virginia:</w:t>
      </w:r>
    </w:p>
    <w:p w14:paraId="2A852CD3" w14:textId="77777777" w:rsidR="003C6034" w:rsidRDefault="003C6034" w:rsidP="00736C48">
      <w:pPr>
        <w:pStyle w:val="EnactingClause"/>
        <w:sectPr w:rsidR="003C6034" w:rsidSect="00736C48"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4D0BB33B" w14:textId="77777777" w:rsidR="007E7AFE" w:rsidRPr="0081085D" w:rsidRDefault="007E7AFE" w:rsidP="00736C48">
      <w:pPr>
        <w:pStyle w:val="ArticleHeading"/>
        <w:widowControl/>
        <w:rPr>
          <w:color w:val="auto"/>
        </w:rPr>
        <w:sectPr w:rsidR="007E7AFE" w:rsidRPr="0081085D" w:rsidSect="007E7AFE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81085D">
        <w:rPr>
          <w:color w:val="auto"/>
        </w:rPr>
        <w:t>Article 10. Fees and Other Money Collected at State Institutions of Higher Education.</w:t>
      </w:r>
    </w:p>
    <w:p w14:paraId="54E7C216" w14:textId="77777777" w:rsidR="007E7AFE" w:rsidRPr="0081085D" w:rsidRDefault="007E7AFE" w:rsidP="00736C48">
      <w:pPr>
        <w:pStyle w:val="SectionHeading"/>
        <w:widowControl/>
        <w:rPr>
          <w:color w:val="auto"/>
        </w:rPr>
        <w:sectPr w:rsidR="007E7AFE" w:rsidRPr="0081085D" w:rsidSect="007E7AFE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81085D">
        <w:rPr>
          <w:color w:val="auto"/>
        </w:rPr>
        <w:t xml:space="preserve">§18B-10-7a. Tuition and fee waivers or adjustments for residents </w:t>
      </w:r>
      <w:r w:rsidRPr="0081085D">
        <w:rPr>
          <w:color w:val="auto"/>
          <w:u w:val="single"/>
        </w:rPr>
        <w:t>and certain nonresidents</w:t>
      </w:r>
      <w:r w:rsidRPr="0081085D">
        <w:rPr>
          <w:color w:val="auto"/>
        </w:rPr>
        <w:t xml:space="preserve"> at least </w:t>
      </w:r>
      <w:r w:rsidRPr="0081085D">
        <w:rPr>
          <w:strike/>
          <w:color w:val="auto"/>
        </w:rPr>
        <w:t>sixty-five</w:t>
      </w:r>
      <w:r w:rsidRPr="0081085D">
        <w:rPr>
          <w:color w:val="auto"/>
        </w:rPr>
        <w:t xml:space="preserve"> </w:t>
      </w:r>
      <w:r w:rsidRPr="0081085D">
        <w:rPr>
          <w:color w:val="auto"/>
          <w:u w:val="single"/>
        </w:rPr>
        <w:t>60</w:t>
      </w:r>
      <w:r w:rsidRPr="0081085D">
        <w:rPr>
          <w:color w:val="auto"/>
        </w:rPr>
        <w:t xml:space="preserve"> years old.</w:t>
      </w:r>
    </w:p>
    <w:p w14:paraId="5A0DB629" w14:textId="77777777" w:rsidR="007E7AFE" w:rsidRPr="0081085D" w:rsidRDefault="007E7AFE" w:rsidP="00736C48">
      <w:pPr>
        <w:pStyle w:val="SectionBody"/>
        <w:widowControl/>
        <w:rPr>
          <w:color w:val="auto"/>
        </w:rPr>
      </w:pPr>
      <w:r w:rsidRPr="0081085D">
        <w:rPr>
          <w:color w:val="auto"/>
        </w:rPr>
        <w:t>(a) Each governing board shall promulgate a rule establishing a reduced tuition and fee program for senior citizens. The rule shall include at least the following:</w:t>
      </w:r>
    </w:p>
    <w:p w14:paraId="5B121983" w14:textId="77777777" w:rsidR="007E7AFE" w:rsidRPr="0081085D" w:rsidRDefault="007E7AFE" w:rsidP="00736C48">
      <w:pPr>
        <w:pStyle w:val="SectionBody"/>
        <w:widowControl/>
        <w:rPr>
          <w:color w:val="auto"/>
        </w:rPr>
      </w:pPr>
      <w:r w:rsidRPr="0081085D">
        <w:rPr>
          <w:color w:val="auto"/>
        </w:rPr>
        <w:t xml:space="preserve">(1) One option for individuals who attend undergraduate and graduate courses without receiving credit and one option for those who attend undergraduate and graduate courses for </w:t>
      </w:r>
      <w:proofErr w:type="gramStart"/>
      <w:r w:rsidRPr="0081085D">
        <w:rPr>
          <w:color w:val="auto"/>
        </w:rPr>
        <w:t>credit;</w:t>
      </w:r>
      <w:proofErr w:type="gramEnd"/>
    </w:p>
    <w:p w14:paraId="60698F87" w14:textId="77777777" w:rsidR="007E7AFE" w:rsidRPr="0081085D" w:rsidRDefault="007E7AFE" w:rsidP="00736C48">
      <w:pPr>
        <w:pStyle w:val="SectionBody"/>
        <w:widowControl/>
        <w:rPr>
          <w:color w:val="auto"/>
        </w:rPr>
      </w:pPr>
      <w:r w:rsidRPr="0081085D">
        <w:rPr>
          <w:color w:val="auto"/>
        </w:rPr>
        <w:t>(2) A requirement that the following conditions be met under either option of the program:</w:t>
      </w:r>
    </w:p>
    <w:p w14:paraId="4CB41F2F" w14:textId="77777777" w:rsidR="007E7AFE" w:rsidRPr="0081085D" w:rsidRDefault="007E7AFE" w:rsidP="00736C48">
      <w:pPr>
        <w:pStyle w:val="SectionBody"/>
        <w:widowControl/>
        <w:rPr>
          <w:color w:val="auto"/>
        </w:rPr>
      </w:pPr>
      <w:r w:rsidRPr="0081085D">
        <w:rPr>
          <w:color w:val="auto"/>
        </w:rPr>
        <w:t xml:space="preserve">(A) The participant is a resident of West Virginia </w:t>
      </w:r>
      <w:r w:rsidRPr="0081085D">
        <w:rPr>
          <w:color w:val="auto"/>
          <w:u w:val="single"/>
        </w:rPr>
        <w:t xml:space="preserve">or classified as a metro area student at the </w:t>
      </w:r>
      <w:proofErr w:type="gramStart"/>
      <w:r w:rsidRPr="0081085D">
        <w:rPr>
          <w:color w:val="auto"/>
          <w:u w:val="single"/>
        </w:rPr>
        <w:t>institution</w:t>
      </w:r>
      <w:r w:rsidRPr="0081085D">
        <w:rPr>
          <w:color w:val="auto"/>
        </w:rPr>
        <w:t>;</w:t>
      </w:r>
      <w:proofErr w:type="gramEnd"/>
    </w:p>
    <w:p w14:paraId="351D328E" w14:textId="77777777" w:rsidR="007E7AFE" w:rsidRPr="0081085D" w:rsidRDefault="007E7AFE" w:rsidP="00736C48">
      <w:pPr>
        <w:pStyle w:val="SectionBody"/>
        <w:widowControl/>
        <w:rPr>
          <w:color w:val="auto"/>
        </w:rPr>
      </w:pPr>
      <w:r w:rsidRPr="0081085D">
        <w:rPr>
          <w:color w:val="auto"/>
        </w:rPr>
        <w:t xml:space="preserve">(B) The participant is </w:t>
      </w:r>
      <w:r w:rsidRPr="0081085D">
        <w:rPr>
          <w:strike/>
          <w:color w:val="auto"/>
        </w:rPr>
        <w:t>sixty-five</w:t>
      </w:r>
      <w:r w:rsidRPr="0081085D">
        <w:rPr>
          <w:color w:val="auto"/>
        </w:rPr>
        <w:t xml:space="preserve"> </w:t>
      </w:r>
      <w:r w:rsidRPr="0081085D">
        <w:rPr>
          <w:color w:val="auto"/>
          <w:u w:val="single"/>
        </w:rPr>
        <w:t>60</w:t>
      </w:r>
      <w:r w:rsidRPr="0081085D">
        <w:rPr>
          <w:color w:val="auto"/>
        </w:rPr>
        <w:t xml:space="preserve"> years of age or older; and</w:t>
      </w:r>
    </w:p>
    <w:p w14:paraId="3C293B51" w14:textId="77777777" w:rsidR="007E7AFE" w:rsidRPr="0081085D" w:rsidRDefault="007E7AFE" w:rsidP="00736C48">
      <w:pPr>
        <w:pStyle w:val="SectionBody"/>
        <w:widowControl/>
        <w:rPr>
          <w:color w:val="auto"/>
        </w:rPr>
      </w:pPr>
      <w:r w:rsidRPr="0081085D">
        <w:rPr>
          <w:color w:val="auto"/>
        </w:rPr>
        <w:t xml:space="preserve">(C) Classroom space is </w:t>
      </w:r>
      <w:proofErr w:type="gramStart"/>
      <w:r w:rsidRPr="0081085D">
        <w:rPr>
          <w:color w:val="auto"/>
        </w:rPr>
        <w:t>available;</w:t>
      </w:r>
      <w:proofErr w:type="gramEnd"/>
    </w:p>
    <w:p w14:paraId="14D56214" w14:textId="77777777" w:rsidR="007E7AFE" w:rsidRPr="0081085D" w:rsidRDefault="007E7AFE" w:rsidP="00736C48">
      <w:pPr>
        <w:pStyle w:val="SectionBody"/>
        <w:widowControl/>
        <w:rPr>
          <w:color w:val="auto"/>
        </w:rPr>
      </w:pPr>
      <w:r w:rsidRPr="0081085D">
        <w:rPr>
          <w:color w:val="auto"/>
        </w:rPr>
        <w:t xml:space="preserve">(3) A method of establishing priority for allowing a participant to attend a class or </w:t>
      </w:r>
      <w:proofErr w:type="gramStart"/>
      <w:r w:rsidRPr="0081085D">
        <w:rPr>
          <w:color w:val="auto"/>
        </w:rPr>
        <w:t>course;</w:t>
      </w:r>
      <w:proofErr w:type="gramEnd"/>
    </w:p>
    <w:p w14:paraId="59204FF6" w14:textId="77777777" w:rsidR="007E7AFE" w:rsidRPr="0081085D" w:rsidRDefault="007E7AFE" w:rsidP="00736C48">
      <w:pPr>
        <w:pStyle w:val="SectionBody"/>
        <w:widowControl/>
        <w:rPr>
          <w:color w:val="auto"/>
        </w:rPr>
      </w:pPr>
      <w:r w:rsidRPr="0081085D">
        <w:rPr>
          <w:color w:val="auto"/>
        </w:rPr>
        <w:t xml:space="preserve">(4) A determination of whether to require participants to pay special fees, including laboratory fees, if the fees are required of all other </w:t>
      </w:r>
      <w:proofErr w:type="gramStart"/>
      <w:r w:rsidRPr="0081085D">
        <w:rPr>
          <w:color w:val="auto"/>
        </w:rPr>
        <w:t>students;</w:t>
      </w:r>
      <w:proofErr w:type="gramEnd"/>
    </w:p>
    <w:p w14:paraId="47A88122" w14:textId="77777777" w:rsidR="007E7AFE" w:rsidRPr="0081085D" w:rsidRDefault="007E7AFE" w:rsidP="00736C48">
      <w:pPr>
        <w:pStyle w:val="SectionBody"/>
        <w:widowControl/>
        <w:rPr>
          <w:color w:val="auto"/>
        </w:rPr>
      </w:pPr>
      <w:r w:rsidRPr="0081085D">
        <w:rPr>
          <w:color w:val="auto"/>
        </w:rPr>
        <w:t xml:space="preserve">(5) A determination of whether to require participants to pay for </w:t>
      </w:r>
      <w:proofErr w:type="gramStart"/>
      <w:r w:rsidRPr="0081085D">
        <w:rPr>
          <w:color w:val="auto"/>
        </w:rPr>
        <w:t>parking;</w:t>
      </w:r>
      <w:proofErr w:type="gramEnd"/>
    </w:p>
    <w:p w14:paraId="266EDD5B" w14:textId="77777777" w:rsidR="007E7AFE" w:rsidRPr="0081085D" w:rsidRDefault="007E7AFE" w:rsidP="00736C48">
      <w:pPr>
        <w:pStyle w:val="SectionBody"/>
        <w:widowControl/>
        <w:rPr>
          <w:color w:val="auto"/>
        </w:rPr>
      </w:pPr>
      <w:r w:rsidRPr="0081085D">
        <w:rPr>
          <w:color w:val="auto"/>
        </w:rPr>
        <w:t>(6) Requirements for participants in the program under the no credit option:</w:t>
      </w:r>
    </w:p>
    <w:p w14:paraId="062EA409" w14:textId="77777777" w:rsidR="007E7AFE" w:rsidRPr="0081085D" w:rsidRDefault="007E7AFE" w:rsidP="00736C48">
      <w:pPr>
        <w:pStyle w:val="SectionBody"/>
        <w:widowControl/>
        <w:rPr>
          <w:color w:val="auto"/>
        </w:rPr>
      </w:pPr>
      <w:r w:rsidRPr="0081085D">
        <w:rPr>
          <w:color w:val="auto"/>
        </w:rPr>
        <w:t>(A) A grade or credit may not be given; and</w:t>
      </w:r>
    </w:p>
    <w:p w14:paraId="465794AF" w14:textId="384408B2" w:rsidR="007E7AFE" w:rsidRPr="0081085D" w:rsidRDefault="007E7AFE" w:rsidP="00736C48">
      <w:pPr>
        <w:pStyle w:val="SectionBody"/>
        <w:widowControl/>
        <w:rPr>
          <w:color w:val="auto"/>
        </w:rPr>
      </w:pPr>
      <w:r w:rsidRPr="0081085D">
        <w:rPr>
          <w:color w:val="auto"/>
        </w:rPr>
        <w:lastRenderedPageBreak/>
        <w:t>(B) The total tuition and fees charged for each course or class, excluding laboratory and parking fees, may not exceed $50</w:t>
      </w:r>
      <w:r w:rsidR="00A36866">
        <w:rPr>
          <w:color w:val="auto"/>
        </w:rPr>
        <w:t>.</w:t>
      </w:r>
      <w:r w:rsidRPr="0081085D">
        <w:rPr>
          <w:color w:val="auto"/>
        </w:rPr>
        <w:t xml:space="preserve"> After July 1, 2004, the governing boards may change the maximum fee; and</w:t>
      </w:r>
    </w:p>
    <w:p w14:paraId="28EFC5E2" w14:textId="67B2AF54" w:rsidR="007E7AFE" w:rsidRPr="0081085D" w:rsidRDefault="007E7AFE" w:rsidP="00736C48">
      <w:pPr>
        <w:pStyle w:val="SectionBody"/>
        <w:widowControl/>
        <w:rPr>
          <w:color w:val="auto"/>
          <w:u w:val="single"/>
        </w:rPr>
      </w:pPr>
      <w:r w:rsidRPr="0081085D">
        <w:rPr>
          <w:color w:val="auto"/>
          <w:u w:val="single"/>
        </w:rPr>
        <w:t xml:space="preserve">(C) Any differential tuition for qualified nonresident students shall not exceed 50 percent of the rate for West Virginia resident </w:t>
      </w:r>
      <w:proofErr w:type="gramStart"/>
      <w:r w:rsidRPr="0081085D">
        <w:rPr>
          <w:color w:val="auto"/>
          <w:u w:val="single"/>
        </w:rPr>
        <w:t>students</w:t>
      </w:r>
      <w:r w:rsidR="00A36866">
        <w:rPr>
          <w:color w:val="auto"/>
          <w:u w:val="single"/>
        </w:rPr>
        <w:t>;</w:t>
      </w:r>
      <w:proofErr w:type="gramEnd"/>
    </w:p>
    <w:p w14:paraId="11872D72" w14:textId="77777777" w:rsidR="007E7AFE" w:rsidRPr="0081085D" w:rsidRDefault="007E7AFE" w:rsidP="00736C48">
      <w:pPr>
        <w:pStyle w:val="SectionBody"/>
        <w:widowControl/>
        <w:rPr>
          <w:color w:val="auto"/>
        </w:rPr>
      </w:pPr>
      <w:r w:rsidRPr="0081085D">
        <w:rPr>
          <w:color w:val="auto"/>
        </w:rPr>
        <w:t>(7) A requirement for participants in the program under the for</w:t>
      </w:r>
      <w:r w:rsidRPr="0081085D">
        <w:rPr>
          <w:color w:val="auto"/>
          <w:u w:val="single"/>
        </w:rPr>
        <w:t>-</w:t>
      </w:r>
      <w:r w:rsidRPr="0081085D">
        <w:rPr>
          <w:color w:val="auto"/>
        </w:rPr>
        <w:t>credit option that tuition and fee rates may not exceed 50 percent of the normal rates charged to state residents by the institution.</w:t>
      </w:r>
    </w:p>
    <w:p w14:paraId="252393FB" w14:textId="0CB50845" w:rsidR="006865E9" w:rsidRPr="00303684" w:rsidRDefault="007E7AFE" w:rsidP="00736C48">
      <w:pPr>
        <w:pStyle w:val="SectionBody"/>
        <w:widowControl/>
      </w:pPr>
      <w:r w:rsidRPr="0081085D">
        <w:rPr>
          <w:color w:val="auto"/>
        </w:rPr>
        <w:t>(b) The provisions of this section apply to both classroom-based courses, electronic and Internet-based courses, and all other distance education delivery.</w:t>
      </w:r>
    </w:p>
    <w:sectPr w:rsidR="006865E9" w:rsidRPr="00303684" w:rsidSect="00646019">
      <w:type w:val="continuous"/>
      <w:pgSz w:w="12240" w:h="15840" w:code="1"/>
      <w:pgMar w:top="1440" w:right="1440" w:bottom="1440" w:left="1440" w:header="720" w:footer="720" w:gutter="0"/>
      <w:lnNumType w:countBy="1" w:restart="newSection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4A699B" w14:textId="77777777" w:rsidR="007E7AFE" w:rsidRPr="00B844FE" w:rsidRDefault="007E7AFE" w:rsidP="00B844FE">
      <w:r>
        <w:separator/>
      </w:r>
    </w:p>
  </w:endnote>
  <w:endnote w:type="continuationSeparator" w:id="0">
    <w:p w14:paraId="7EF6C06C" w14:textId="77777777" w:rsidR="007E7AFE" w:rsidRPr="00B844FE" w:rsidRDefault="007E7AFE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6D2C0693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4D05383A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CA4C7D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2635187"/>
      <w:docPartObj>
        <w:docPartGallery w:val="Page Numbers (Bottom of Page)"/>
        <w:docPartUnique/>
      </w:docPartObj>
    </w:sdtPr>
    <w:sdtEndPr/>
    <w:sdtContent>
      <w:p w14:paraId="7F92A18B" w14:textId="77777777" w:rsidR="007E7AFE" w:rsidRPr="00B844FE" w:rsidRDefault="007E7AFE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>
          <w:rPr>
            <w:noProof/>
          </w:rPr>
          <w:t>2</w:t>
        </w:r>
        <w:r w:rsidRPr="00B844FE">
          <w:fldChar w:fldCharType="end"/>
        </w:r>
      </w:p>
    </w:sdtContent>
  </w:sdt>
  <w:p w14:paraId="374C4BEE" w14:textId="77777777" w:rsidR="007E7AFE" w:rsidRDefault="007E7AFE" w:rsidP="00B844FE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366010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76BF93" w14:textId="77777777" w:rsidR="007E7AFE" w:rsidRDefault="007E7AFE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62CA6" w14:textId="77777777" w:rsidR="007E7AFE" w:rsidRDefault="007E7A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101111" w14:textId="77777777" w:rsidR="007E7AFE" w:rsidRPr="00B844FE" w:rsidRDefault="007E7AFE" w:rsidP="00B844FE">
      <w:r>
        <w:separator/>
      </w:r>
    </w:p>
  </w:footnote>
  <w:footnote w:type="continuationSeparator" w:id="0">
    <w:p w14:paraId="153C316D" w14:textId="77777777" w:rsidR="007E7AFE" w:rsidRPr="00B844FE" w:rsidRDefault="007E7AFE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66B3B" w14:textId="77777777" w:rsidR="002A0269" w:rsidRPr="00B844FE" w:rsidRDefault="000818FF">
    <w:pPr>
      <w:pStyle w:val="Header"/>
    </w:pPr>
    <w:sdt>
      <w:sdtPr>
        <w:id w:val="-684364211"/>
        <w:placeholder>
          <w:docPart w:val="8389837317E740C0998E751DC79A8B71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8389837317E740C0998E751DC79A8B71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509F2" w14:textId="61667769" w:rsidR="00C33014" w:rsidRPr="00686E9A" w:rsidRDefault="007D31A6" w:rsidP="000573A9">
    <w:pPr>
      <w:pStyle w:val="HeaderStyle"/>
      <w:rPr>
        <w:sz w:val="22"/>
        <w:szCs w:val="22"/>
      </w:rPr>
    </w:pPr>
    <w:r>
      <w:rPr>
        <w:sz w:val="22"/>
        <w:szCs w:val="22"/>
      </w:rPr>
      <w:t xml:space="preserve">Eng </w:t>
    </w:r>
    <w:sdt>
      <w:sdtPr>
        <w:rPr>
          <w:sz w:val="22"/>
          <w:szCs w:val="22"/>
        </w:rPr>
        <w:tag w:val="BNumWH"/>
        <w:id w:val="138549797"/>
        <w:text/>
      </w:sdtPr>
      <w:sdtEndPr/>
      <w:sdtContent>
        <w:r w:rsidR="007E7AFE">
          <w:rPr>
            <w:sz w:val="22"/>
            <w:szCs w:val="22"/>
          </w:rPr>
          <w:t>HB</w:t>
        </w:r>
        <w:r>
          <w:rPr>
            <w:sz w:val="22"/>
            <w:szCs w:val="22"/>
          </w:rPr>
          <w:t xml:space="preserve"> 5110</w:t>
        </w:r>
      </w:sdtContent>
    </w:sdt>
    <w:r w:rsidR="007A5259" w:rsidRPr="00686E9A">
      <w:rPr>
        <w:sz w:val="22"/>
        <w:szCs w:val="22"/>
      </w:rPr>
      <w:t xml:space="preserve"> 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showingPlcHdr/>
        <w:text/>
      </w:sdtPr>
      <w:sdtEndPr/>
      <w:sdtContent>
        <w:r w:rsidR="00736C48">
          <w:rPr>
            <w:sz w:val="22"/>
            <w:szCs w:val="22"/>
          </w:rPr>
          <w:t xml:space="preserve">     </w:t>
        </w:r>
      </w:sdtContent>
    </w:sdt>
  </w:p>
  <w:p w14:paraId="6B8B82E5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C8190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3F13A" w14:textId="77777777" w:rsidR="007E7AFE" w:rsidRPr="00B844FE" w:rsidRDefault="000818FF">
    <w:pPr>
      <w:pStyle w:val="Header"/>
    </w:pPr>
    <w:sdt>
      <w:sdtPr>
        <w:id w:val="1007643364"/>
        <w:placeholder>
          <w:docPart w:val="8389837317E740C0998E751DC79A8B71"/>
        </w:placeholder>
        <w:temporary/>
        <w:showingPlcHdr/>
        <w15:appearance w15:val="hidden"/>
      </w:sdtPr>
      <w:sdtEndPr/>
      <w:sdtContent>
        <w:r w:rsidR="007E7AFE" w:rsidRPr="00B844FE">
          <w:t>[Type here]</w:t>
        </w:r>
      </w:sdtContent>
    </w:sdt>
    <w:r w:rsidR="007E7AFE" w:rsidRPr="00B844FE">
      <w:ptab w:relativeTo="margin" w:alignment="left" w:leader="none"/>
    </w:r>
    <w:sdt>
      <w:sdtPr>
        <w:id w:val="169690108"/>
        <w:placeholder>
          <w:docPart w:val="8389837317E740C0998E751DC79A8B71"/>
        </w:placeholder>
        <w:temporary/>
        <w:showingPlcHdr/>
        <w15:appearance w15:val="hidden"/>
      </w:sdtPr>
      <w:sdtEndPr/>
      <w:sdtContent>
        <w:r w:rsidR="007E7AFE" w:rsidRPr="00B844FE">
          <w:t>[Type here]</w:t>
        </w:r>
      </w:sdtContent>
    </w:sdt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B1209" w14:textId="1A82284E" w:rsidR="007E7AFE" w:rsidRPr="00C33014" w:rsidRDefault="007D31A6" w:rsidP="000573A9">
    <w:pPr>
      <w:pStyle w:val="HeaderStyle"/>
    </w:pPr>
    <w:r w:rsidRPr="00736C48">
      <w:rPr>
        <w:sz w:val="22"/>
        <w:szCs w:val="22"/>
      </w:rPr>
      <w:t>Eng</w:t>
    </w:r>
    <w:r w:rsidR="007E7AFE" w:rsidRPr="00736C48">
      <w:rPr>
        <w:sz w:val="22"/>
        <w:szCs w:val="22"/>
      </w:rPr>
      <w:t xml:space="preserve"> HB</w:t>
    </w:r>
    <w:r w:rsidRPr="00736C48">
      <w:rPr>
        <w:sz w:val="22"/>
        <w:szCs w:val="22"/>
      </w:rPr>
      <w:t xml:space="preserve"> 5110</w:t>
    </w:r>
    <w:r w:rsidR="007E7AFE">
      <w:t xml:space="preserve"> </w:t>
    </w:r>
    <w:sdt>
      <w:sdtPr>
        <w:tag w:val="BNumWH"/>
        <w:id w:val="1608076979"/>
        <w:showingPlcHdr/>
        <w:text/>
      </w:sdtPr>
      <w:sdtEndPr/>
      <w:sdtContent/>
    </w:sdt>
    <w:r w:rsidR="007E7AFE">
      <w:t xml:space="preserve"> </w:t>
    </w:r>
    <w:r w:rsidR="007E7AFE" w:rsidRPr="002A0269">
      <w:ptab w:relativeTo="margin" w:alignment="center" w:leader="none"/>
    </w:r>
    <w:r w:rsidR="007E7AFE">
      <w:tab/>
    </w:r>
    <w:sdt>
      <w:sdtPr>
        <w:rPr>
          <w:sz w:val="22"/>
          <w:szCs w:val="22"/>
        </w:rPr>
        <w:alias w:val="CBD Number"/>
        <w:tag w:val="CBD Number"/>
        <w:id w:val="1997304889"/>
        <w:showingPlcHdr/>
        <w:text/>
      </w:sdtPr>
      <w:sdtEndPr/>
      <w:sdtContent>
        <w:r w:rsidR="00736C48">
          <w:rPr>
            <w:sz w:val="22"/>
            <w:szCs w:val="22"/>
          </w:rPr>
          <w:t xml:space="preserve">     </w:t>
        </w:r>
      </w:sdtContent>
    </w:sdt>
  </w:p>
  <w:p w14:paraId="6B5F8D74" w14:textId="77777777" w:rsidR="007E7AFE" w:rsidRPr="00C33014" w:rsidRDefault="007E7AFE" w:rsidP="00C33014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9DFD3" w14:textId="77777777" w:rsidR="007E7AFE" w:rsidRPr="002A0269" w:rsidRDefault="000818FF" w:rsidP="00CC1F3B">
    <w:pPr>
      <w:pStyle w:val="HeaderStyle"/>
    </w:pPr>
    <w:sdt>
      <w:sdtPr>
        <w:tag w:val="BNumWH"/>
        <w:id w:val="199058990"/>
        <w:showingPlcHdr/>
        <w:text/>
      </w:sdtPr>
      <w:sdtEndPr/>
      <w:sdtContent/>
    </w:sdt>
    <w:r w:rsidR="007E7AFE">
      <w:t xml:space="preserve"> </w:t>
    </w:r>
    <w:r w:rsidR="007E7AFE" w:rsidRPr="002A0269">
      <w:ptab w:relativeTo="margin" w:alignment="center" w:leader="none"/>
    </w:r>
    <w:r w:rsidR="007E7AFE">
      <w:tab/>
    </w:r>
    <w:sdt>
      <w:sdtPr>
        <w:alias w:val="CBD Number"/>
        <w:tag w:val="CBD Number"/>
        <w:id w:val="1263961292"/>
        <w:showingPlcHdr/>
        <w:text/>
      </w:sdtPr>
      <w:sdtEndPr/>
      <w:sdtContent>
        <w:r w:rsidR="007E7AFE">
          <w:t xml:space="preserve">     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AFE"/>
    <w:rsid w:val="0000526A"/>
    <w:rsid w:val="000573A9"/>
    <w:rsid w:val="000818FF"/>
    <w:rsid w:val="00085D22"/>
    <w:rsid w:val="00093AB0"/>
    <w:rsid w:val="000C505B"/>
    <w:rsid w:val="000C5C77"/>
    <w:rsid w:val="000E2E2B"/>
    <w:rsid w:val="000E3912"/>
    <w:rsid w:val="000E3F38"/>
    <w:rsid w:val="0010070F"/>
    <w:rsid w:val="0012289E"/>
    <w:rsid w:val="00126C33"/>
    <w:rsid w:val="00132916"/>
    <w:rsid w:val="0015112E"/>
    <w:rsid w:val="001552E7"/>
    <w:rsid w:val="001566B4"/>
    <w:rsid w:val="001A66B7"/>
    <w:rsid w:val="001C279E"/>
    <w:rsid w:val="001D459E"/>
    <w:rsid w:val="0020151F"/>
    <w:rsid w:val="00211F02"/>
    <w:rsid w:val="0022348D"/>
    <w:rsid w:val="0027011C"/>
    <w:rsid w:val="00274200"/>
    <w:rsid w:val="00275740"/>
    <w:rsid w:val="002A0269"/>
    <w:rsid w:val="00303684"/>
    <w:rsid w:val="003143F5"/>
    <w:rsid w:val="00314854"/>
    <w:rsid w:val="00394191"/>
    <w:rsid w:val="003C51CD"/>
    <w:rsid w:val="003C6034"/>
    <w:rsid w:val="00400B5C"/>
    <w:rsid w:val="004368E0"/>
    <w:rsid w:val="004C13DD"/>
    <w:rsid w:val="004D3ABE"/>
    <w:rsid w:val="004E3441"/>
    <w:rsid w:val="00500579"/>
    <w:rsid w:val="005241A1"/>
    <w:rsid w:val="00572702"/>
    <w:rsid w:val="005A5366"/>
    <w:rsid w:val="00626DFA"/>
    <w:rsid w:val="00633CC4"/>
    <w:rsid w:val="006369EB"/>
    <w:rsid w:val="00637E73"/>
    <w:rsid w:val="00646019"/>
    <w:rsid w:val="006865E9"/>
    <w:rsid w:val="00686E9A"/>
    <w:rsid w:val="00691F3E"/>
    <w:rsid w:val="00694BFB"/>
    <w:rsid w:val="006A106B"/>
    <w:rsid w:val="006C523D"/>
    <w:rsid w:val="006D4036"/>
    <w:rsid w:val="00736C48"/>
    <w:rsid w:val="00766AD0"/>
    <w:rsid w:val="007A5259"/>
    <w:rsid w:val="007A7081"/>
    <w:rsid w:val="007D31A6"/>
    <w:rsid w:val="007E7AFE"/>
    <w:rsid w:val="007F1CF5"/>
    <w:rsid w:val="00834EDE"/>
    <w:rsid w:val="008736AA"/>
    <w:rsid w:val="008D275D"/>
    <w:rsid w:val="008F2B7B"/>
    <w:rsid w:val="00946186"/>
    <w:rsid w:val="00973AF0"/>
    <w:rsid w:val="00980327"/>
    <w:rsid w:val="00986478"/>
    <w:rsid w:val="009B5557"/>
    <w:rsid w:val="009C179A"/>
    <w:rsid w:val="009C21DF"/>
    <w:rsid w:val="009D06E6"/>
    <w:rsid w:val="009F1067"/>
    <w:rsid w:val="009F7669"/>
    <w:rsid w:val="00A31E01"/>
    <w:rsid w:val="00A36866"/>
    <w:rsid w:val="00A527AD"/>
    <w:rsid w:val="00A718CF"/>
    <w:rsid w:val="00AA069B"/>
    <w:rsid w:val="00AD51E0"/>
    <w:rsid w:val="00AE48A0"/>
    <w:rsid w:val="00AE61BE"/>
    <w:rsid w:val="00AE6D4D"/>
    <w:rsid w:val="00B16F25"/>
    <w:rsid w:val="00B24422"/>
    <w:rsid w:val="00B66B81"/>
    <w:rsid w:val="00B71E6F"/>
    <w:rsid w:val="00B80C20"/>
    <w:rsid w:val="00B844FE"/>
    <w:rsid w:val="00B86B4F"/>
    <w:rsid w:val="00BA1F84"/>
    <w:rsid w:val="00BC562B"/>
    <w:rsid w:val="00BD2AB8"/>
    <w:rsid w:val="00C33014"/>
    <w:rsid w:val="00C33434"/>
    <w:rsid w:val="00C34869"/>
    <w:rsid w:val="00C360F2"/>
    <w:rsid w:val="00C42EB6"/>
    <w:rsid w:val="00C62327"/>
    <w:rsid w:val="00C85096"/>
    <w:rsid w:val="00C91B6A"/>
    <w:rsid w:val="00CB20EF"/>
    <w:rsid w:val="00CC1F3B"/>
    <w:rsid w:val="00CD12CB"/>
    <w:rsid w:val="00CD36CF"/>
    <w:rsid w:val="00CF1DCA"/>
    <w:rsid w:val="00D579FC"/>
    <w:rsid w:val="00D81C16"/>
    <w:rsid w:val="00DE526B"/>
    <w:rsid w:val="00DF199D"/>
    <w:rsid w:val="00E01542"/>
    <w:rsid w:val="00E365F1"/>
    <w:rsid w:val="00E62F48"/>
    <w:rsid w:val="00E831B3"/>
    <w:rsid w:val="00E86C1B"/>
    <w:rsid w:val="00E95FBC"/>
    <w:rsid w:val="00EC5E63"/>
    <w:rsid w:val="00EE70CB"/>
    <w:rsid w:val="00F25BC1"/>
    <w:rsid w:val="00F41CA2"/>
    <w:rsid w:val="00F443C0"/>
    <w:rsid w:val="00F62EFB"/>
    <w:rsid w:val="00F939A4"/>
    <w:rsid w:val="00FA7B09"/>
    <w:rsid w:val="00FB23D7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4207AE"/>
  <w15:chartTrackingRefBased/>
  <w15:docId w15:val="{921601CE-D150-4B3C-9C9D-83EF2F662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7E7A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4AAD1D6D21B4937A527A3153C4EC2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6769D4-D68B-4DD7-92CD-184AEE813A49}"/>
      </w:docPartPr>
      <w:docPartBody>
        <w:p w:rsidR="00D03C8E" w:rsidRDefault="00D03C8E">
          <w:pPr>
            <w:pStyle w:val="B4AAD1D6D21B4937A527A3153C4EC2C0"/>
          </w:pPr>
          <w:r w:rsidRPr="00B844FE">
            <w:t>Prefix Text</w:t>
          </w:r>
        </w:p>
      </w:docPartBody>
    </w:docPart>
    <w:docPart>
      <w:docPartPr>
        <w:name w:val="8389837317E740C0998E751DC79A8B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BDA1B9-98D0-48BD-BFA3-10519AF64B30}"/>
      </w:docPartPr>
      <w:docPartBody>
        <w:p w:rsidR="00D03C8E" w:rsidRDefault="00D03C8E">
          <w:pPr>
            <w:pStyle w:val="8389837317E740C0998E751DC79A8B71"/>
          </w:pPr>
          <w:r w:rsidRPr="00B844FE">
            <w:t>[Type here]</w:t>
          </w:r>
        </w:p>
      </w:docPartBody>
    </w:docPart>
    <w:docPart>
      <w:docPartPr>
        <w:name w:val="983175C6D8B34ABC979D5E4AD4322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8FF877-5E6A-47CE-ACD4-42E026CE8561}"/>
      </w:docPartPr>
      <w:docPartBody>
        <w:p w:rsidR="00D03C8E" w:rsidRDefault="00D03C8E">
          <w:pPr>
            <w:pStyle w:val="983175C6D8B34ABC979D5E4AD4322A07"/>
          </w:pPr>
          <w:r w:rsidRPr="00B844FE">
            <w:t>Number</w:t>
          </w:r>
        </w:p>
      </w:docPartBody>
    </w:docPart>
    <w:docPart>
      <w:docPartPr>
        <w:name w:val="9BF871D6420C4FE8835A2E4A4A62DC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CAD294-FB8F-4396-8D66-A4B1F2628521}"/>
      </w:docPartPr>
      <w:docPartBody>
        <w:p w:rsidR="00D03C8E" w:rsidRDefault="00D03C8E">
          <w:pPr>
            <w:pStyle w:val="9BF871D6420C4FE8835A2E4A4A62DC9F"/>
          </w:pPr>
          <w:r w:rsidRPr="00B844FE">
            <w:t>Enter Sponsors Here</w:t>
          </w:r>
        </w:p>
      </w:docPartBody>
    </w:docPart>
    <w:docPart>
      <w:docPartPr>
        <w:name w:val="FF43D5CA8DF0465C92D7C9B7636D21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5B3B7E-BB16-4E73-B677-82E0E4FF7301}"/>
      </w:docPartPr>
      <w:docPartBody>
        <w:p w:rsidR="00D03C8E" w:rsidRDefault="00D03C8E">
          <w:pPr>
            <w:pStyle w:val="FF43D5CA8DF0465C92D7C9B7636D2163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C8E"/>
    <w:rsid w:val="000C505B"/>
    <w:rsid w:val="000E2E2B"/>
    <w:rsid w:val="000E3F38"/>
    <w:rsid w:val="00126C33"/>
    <w:rsid w:val="005241A1"/>
    <w:rsid w:val="00626DFA"/>
    <w:rsid w:val="00633CC4"/>
    <w:rsid w:val="009C179A"/>
    <w:rsid w:val="009C21DF"/>
    <w:rsid w:val="009D06E6"/>
    <w:rsid w:val="00AE6D4D"/>
    <w:rsid w:val="00C360F2"/>
    <w:rsid w:val="00D03C8E"/>
    <w:rsid w:val="00F25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4AAD1D6D21B4937A527A3153C4EC2C0">
    <w:name w:val="B4AAD1D6D21B4937A527A3153C4EC2C0"/>
  </w:style>
  <w:style w:type="paragraph" w:customStyle="1" w:styleId="8389837317E740C0998E751DC79A8B71">
    <w:name w:val="8389837317E740C0998E751DC79A8B71"/>
  </w:style>
  <w:style w:type="paragraph" w:customStyle="1" w:styleId="983175C6D8B34ABC979D5E4AD4322A07">
    <w:name w:val="983175C6D8B34ABC979D5E4AD4322A07"/>
  </w:style>
  <w:style w:type="paragraph" w:customStyle="1" w:styleId="9BF871D6420C4FE8835A2E4A4A62DC9F">
    <w:name w:val="9BF871D6420C4FE8835A2E4A4A62DC9F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FF43D5CA8DF0465C92D7C9B7636D2163">
    <w:name w:val="FF43D5CA8DF0465C92D7C9B7636D216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4</Pages>
  <Words>402</Words>
  <Characters>2109</Characters>
  <Application>Microsoft Office Word</Application>
  <DocSecurity>0</DocSecurity>
  <Lines>46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Alder</dc:creator>
  <cp:keywords/>
  <dc:description/>
  <cp:lastModifiedBy>Debra Rayhill</cp:lastModifiedBy>
  <cp:revision>2</cp:revision>
  <cp:lastPrinted>2026-02-25T21:50:00Z</cp:lastPrinted>
  <dcterms:created xsi:type="dcterms:W3CDTF">2026-02-25T21:50:00Z</dcterms:created>
  <dcterms:modified xsi:type="dcterms:W3CDTF">2026-02-25T21:50:00Z</dcterms:modified>
</cp:coreProperties>
</file>